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418B3836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6B43C8" w:rsidRPr="006B43C8">
        <w:rPr>
          <w:rFonts w:ascii="Franklin Gothic Book" w:hAnsi="Franklin Gothic Book"/>
          <w:b/>
          <w:color w:val="000000" w:themeColor="text1"/>
          <w:sz w:val="32"/>
        </w:rPr>
        <w:t>Локализация маркетинговых активностей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BC1538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29075947" w:rsidR="00BB147C" w:rsidRPr="006B43C8" w:rsidRDefault="006B43C8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Нужен лингвистический перевод</w:t>
            </w:r>
            <w:r w:rsidR="00DE2D1D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1D6BF" w14:textId="62EC53ED" w:rsidR="0074749A" w:rsidRDefault="0042527D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B43C8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1BC7BB03" w14:textId="02A200BE" w:rsidR="0074749A" w:rsidRPr="006B43C8" w:rsidRDefault="0042527D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B43C8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19F8AFF1" w:rsidR="002B08C5" w:rsidRDefault="006B43C8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Язык оригинала</w:t>
            </w:r>
            <w:r w:rsidR="00DE2D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580BD9DB" w:rsidR="002B08C5" w:rsidRPr="00E41A4C" w:rsidRDefault="002B08C5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74827E66" w:rsidR="00E41A4C" w:rsidRPr="0074749A" w:rsidRDefault="006B43C8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Объём материала (страницы, слайды, символы)</w:t>
            </w:r>
            <w:r w:rsidR="00DE2D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06BB7E71" w:rsidR="00B00E79" w:rsidRPr="00EF7C35" w:rsidRDefault="00B00E79" w:rsidP="0074749A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4D3804B1" w:rsidR="00B00E79" w:rsidRPr="00B00E79" w:rsidRDefault="006B43C8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DE2D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CF2D" w14:textId="022B9789" w:rsidR="00BC1538" w:rsidRPr="00BC1538" w:rsidRDefault="00BC1538" w:rsidP="0074749A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7918DB08" w:rsidR="00D366CC" w:rsidRPr="00BC1538" w:rsidRDefault="006B43C8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(сервис)</w:t>
            </w:r>
            <w:r w:rsidR="00DE2D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8BE4115" w:rsidR="00D366CC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E0C47" w:rsidRPr="006809A3" w14:paraId="467CB60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6B93E" w14:textId="4997AEDA" w:rsidR="00BE0C47" w:rsidRDefault="00BE0C4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Сроки предоставления услуги</w:t>
            </w:r>
            <w:r w:rsidR="00DE2D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D4714" w14:textId="77777777" w:rsidR="00BE0C47" w:rsidRPr="00B00E79" w:rsidRDefault="00BE0C4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004E0" w14:textId="77777777" w:rsidR="000752DE" w:rsidRDefault="000752DE">
      <w:pPr>
        <w:spacing w:before="0" w:after="0"/>
      </w:pPr>
      <w:r>
        <w:separator/>
      </w:r>
    </w:p>
  </w:endnote>
  <w:endnote w:type="continuationSeparator" w:id="0">
    <w:p w14:paraId="574DA7CE" w14:textId="77777777" w:rsidR="000752DE" w:rsidRDefault="000752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6A4C6" w14:textId="77777777" w:rsidR="000752DE" w:rsidRDefault="000752DE">
      <w:pPr>
        <w:spacing w:before="0" w:after="0"/>
      </w:pPr>
      <w:r>
        <w:separator/>
      </w:r>
    </w:p>
  </w:footnote>
  <w:footnote w:type="continuationSeparator" w:id="0">
    <w:p w14:paraId="11BE41C4" w14:textId="77777777" w:rsidR="000752DE" w:rsidRDefault="000752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52DE"/>
    <w:rsid w:val="000779EF"/>
    <w:rsid w:val="000E3CEF"/>
    <w:rsid w:val="000F68FC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04AD4"/>
    <w:rsid w:val="00417207"/>
    <w:rsid w:val="0042527D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6B43C8"/>
    <w:rsid w:val="00702597"/>
    <w:rsid w:val="007307F8"/>
    <w:rsid w:val="0074749A"/>
    <w:rsid w:val="007801B9"/>
    <w:rsid w:val="007A7C04"/>
    <w:rsid w:val="007E300C"/>
    <w:rsid w:val="007F2355"/>
    <w:rsid w:val="008249AC"/>
    <w:rsid w:val="00880D85"/>
    <w:rsid w:val="008B4871"/>
    <w:rsid w:val="008E519F"/>
    <w:rsid w:val="00931FF6"/>
    <w:rsid w:val="009433F7"/>
    <w:rsid w:val="009769AF"/>
    <w:rsid w:val="009A58C1"/>
    <w:rsid w:val="009E65C9"/>
    <w:rsid w:val="00AB6D4A"/>
    <w:rsid w:val="00B00E79"/>
    <w:rsid w:val="00B56F3F"/>
    <w:rsid w:val="00BB147C"/>
    <w:rsid w:val="00BC1538"/>
    <w:rsid w:val="00BE0C47"/>
    <w:rsid w:val="00C05524"/>
    <w:rsid w:val="00C26E2B"/>
    <w:rsid w:val="00C959A5"/>
    <w:rsid w:val="00D074BA"/>
    <w:rsid w:val="00D366CC"/>
    <w:rsid w:val="00D85A1D"/>
    <w:rsid w:val="00DC3F32"/>
    <w:rsid w:val="00DE2D1D"/>
    <w:rsid w:val="00E039B6"/>
    <w:rsid w:val="00E41A4C"/>
    <w:rsid w:val="00E84003"/>
    <w:rsid w:val="00EE5C77"/>
    <w:rsid w:val="00EF50AB"/>
    <w:rsid w:val="00EF7C35"/>
    <w:rsid w:val="00F770D9"/>
    <w:rsid w:val="00FB692A"/>
    <w:rsid w:val="00FB790E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B69BAAB1-8DC2-42D6-8276-7A134F3C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2021-11-11T10:11:00Z</dcterms:created>
  <dcterms:modified xsi:type="dcterms:W3CDTF">2021-11-11T10:11:00Z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